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F001C" w14:textId="5A720C91" w:rsidR="00B24C17" w:rsidRPr="005C4E1E" w:rsidRDefault="00450904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Nagelfluhbeton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18</w:t>
      </w:r>
    </w:p>
    <w:p w14:paraId="6503F648" w14:textId="3BD01CA8" w:rsidR="00B24C17" w:rsidRDefault="00450904" w:rsidP="00B24C17">
      <w:pPr>
        <w:rPr>
          <w:color w:val="000000" w:themeColor="text1"/>
        </w:rPr>
      </w:pPr>
      <w:r w:rsidRPr="00450904">
        <w:rPr>
          <w:color w:val="000000" w:themeColor="text1"/>
        </w:rPr>
        <w:t>Großformatplatte in einmaliger Nagelfluh-Optik, gesägt oder kugelgestrahlt, mit hoher Selbstreinigungskraft, ohne Fase. Flecken (bspw. von Kaugummi) verschwinden in der Fläche und werden nahezu unsichtbar. Die Platte wirkt immer sauber.</w:t>
      </w:r>
    </w:p>
    <w:p w14:paraId="39E8380B" w14:textId="4FD70E4C" w:rsidR="00450904" w:rsidRPr="005C4E1E" w:rsidRDefault="00450904" w:rsidP="00B24C17">
      <w:pPr>
        <w:rPr>
          <w:color w:val="000000" w:themeColor="text1"/>
        </w:rPr>
      </w:pPr>
      <w:r w:rsidRPr="00450904">
        <w:rPr>
          <w:color w:val="000000" w:themeColor="text1"/>
        </w:rPr>
        <w:t>Das Produkt verfügt über die folgenden Eigenschaften: PKW- bzw. LKW-befahrbar (Details siehe Produktdatenblatt), rundum frost-tausalzbeständig, dichte feinbleibende Oberfläche</w:t>
      </w:r>
      <w:r>
        <w:rPr>
          <w:color w:val="000000" w:themeColor="text1"/>
        </w:rPr>
        <w:t xml:space="preserve">, </w:t>
      </w:r>
      <w:r w:rsidRPr="00450904">
        <w:rPr>
          <w:color w:val="000000" w:themeColor="text1"/>
        </w:rPr>
        <w:t>17% weniger Abrieb als die ÖNORM vorschreibt, mit hydrophober Oberfläche, entspricht der ÖNORM B3258 und erfüllt die Mindestanforderungen für Betonsteinpflaster gemäß ÖNORM EN1338, EN1339 und EN1340.</w:t>
      </w:r>
    </w:p>
    <w:p w14:paraId="640C064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C593DF0" w14:textId="12BC9119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450904">
        <w:rPr>
          <w:color w:val="000000" w:themeColor="text1"/>
        </w:rPr>
        <w:t>18</w:t>
      </w:r>
      <w:r w:rsidRPr="005C4E1E">
        <w:rPr>
          <w:color w:val="000000" w:themeColor="text1"/>
        </w:rPr>
        <w:t xml:space="preserve"> cm </w:t>
      </w:r>
    </w:p>
    <w:p w14:paraId="46A9F4DB" w14:textId="4D22BD38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450904" w:rsidRPr="00450904">
        <w:rPr>
          <w:color w:val="000000" w:themeColor="text1"/>
        </w:rPr>
        <w:t>99,2 x 49,2 x 18 cm</w:t>
      </w:r>
    </w:p>
    <w:p w14:paraId="01235924" w14:textId="5E413CEA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proofErr w:type="spellStart"/>
      <w:r w:rsidR="00450904" w:rsidRPr="00450904">
        <w:rPr>
          <w:color w:val="000000" w:themeColor="text1"/>
        </w:rPr>
        <w:t>Fischauer</w:t>
      </w:r>
      <w:proofErr w:type="spellEnd"/>
      <w:r w:rsidR="00450904" w:rsidRPr="00450904">
        <w:rPr>
          <w:color w:val="000000" w:themeColor="text1"/>
        </w:rPr>
        <w:t>-Kies</w:t>
      </w:r>
    </w:p>
    <w:p w14:paraId="441F7CEA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0707F7C0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57B83E6A" w14:textId="3059F37F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450904">
        <w:rPr>
          <w:color w:val="000000" w:themeColor="text1"/>
        </w:rPr>
        <w:t>Nagelfluhbeton</w:t>
      </w:r>
      <w:proofErr w:type="spellEnd"/>
      <w:r w:rsidR="00450904">
        <w:rPr>
          <w:color w:val="000000" w:themeColor="text1"/>
        </w:rPr>
        <w:t xml:space="preserve"> 18</w:t>
      </w:r>
    </w:p>
    <w:p w14:paraId="523F552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2B2A18B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19C78378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48E8" w14:textId="77777777" w:rsidR="00450904" w:rsidRDefault="00450904" w:rsidP="00B41E0E">
      <w:pPr>
        <w:spacing w:after="0" w:line="240" w:lineRule="auto"/>
      </w:pPr>
      <w:r>
        <w:separator/>
      </w:r>
    </w:p>
  </w:endnote>
  <w:endnote w:type="continuationSeparator" w:id="0">
    <w:p w14:paraId="4C2DB5BF" w14:textId="77777777" w:rsidR="00450904" w:rsidRDefault="00450904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29DE" w14:textId="6C778213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11E27B" wp14:editId="312A4C1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421EA1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450904">
      <w:rPr>
        <w:sz w:val="12"/>
        <w:szCs w:val="12"/>
      </w:rPr>
      <w:t>1835</w:t>
    </w:r>
    <w:r w:rsidR="00CE2ABA">
      <w:rPr>
        <w:sz w:val="12"/>
        <w:szCs w:val="12"/>
      </w:rPr>
      <w:t>.</w:t>
    </w:r>
    <w:r w:rsidR="00450904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9845D" w14:textId="77777777" w:rsidR="00450904" w:rsidRDefault="00450904" w:rsidP="00B41E0E">
      <w:pPr>
        <w:spacing w:after="0" w:line="240" w:lineRule="auto"/>
      </w:pPr>
      <w:r>
        <w:separator/>
      </w:r>
    </w:p>
  </w:footnote>
  <w:footnote w:type="continuationSeparator" w:id="0">
    <w:p w14:paraId="2C2D1054" w14:textId="77777777" w:rsidR="00450904" w:rsidRDefault="00450904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97D9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929D435" wp14:editId="24BEA403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A6C7C1" wp14:editId="594A0796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8D0F0A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04"/>
    <w:rsid w:val="001E17A0"/>
    <w:rsid w:val="001F5DFC"/>
    <w:rsid w:val="002944EB"/>
    <w:rsid w:val="002E1775"/>
    <w:rsid w:val="00450904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28C8"/>
  <w15:chartTrackingRefBased/>
  <w15:docId w15:val="{9E27E679-F8F1-4480-BC9B-FD80B0D5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2022-12-12T15:16:00Z</dcterms:created>
  <dcterms:modified xsi:type="dcterms:W3CDTF">2022-12-12T15:21:00Z</dcterms:modified>
</cp:coreProperties>
</file>